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host principal"/>
      </w:tblPr>
      <w:tblGrid>
        <w:gridCol w:w="3676"/>
        <w:gridCol w:w="6502"/>
      </w:tblGrid>
      <w:tr w:rsidR="002C2CDD" w:rsidRPr="00333CD3" w14:paraId="74E37BCF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6CD31CEA" w14:textId="77777777" w:rsidR="00523479" w:rsidRDefault="00E07DC6" w:rsidP="00523479">
            <w:pPr>
              <w:pStyle w:val="Iniciales"/>
            </w:pPr>
            <w:sdt>
              <w:sdtPr>
                <w:alias w:val="Iniciales:"/>
                <w:tag w:val="Iniciales:"/>
                <w:id w:val="-606576828"/>
                <w:placeholder>
                  <w:docPart w:val="3E93889588C24F46A870516D4568763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CB1F3F" w:rsidRPr="00F55E49">
                  <w:t>CA</w:t>
                </w:r>
              </w:sdtContent>
            </w:sdt>
            <w:r w:rsidR="00E02DCD"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00A740B8" wp14:editId="2B6A76A9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65595" cy="1765935"/>
                      <wp:effectExtent l="0" t="0" r="3175" b="0"/>
                      <wp:wrapNone/>
                      <wp:docPr id="1" name="Grupo 1" descr="Gráficos de encabezad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76593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ctángulo rojo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rojo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6824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lanco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29227709" id="Grupo 1" o:spid="_x0000_s1026" alt="Gráficos de encabezado" style="position:absolute;margin-left:0;margin-top:-38.25pt;width:524.85pt;height:139.05pt;z-index:-251657216;mso-width-percent:858;mso-height-percent:170;mso-position-horizontal:left;mso-position-vertical-relative:page;mso-width-percent:858;mso-height-percent:170" coordsize="66659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">
                      <v:rect id="Rectángulo rojo" o:spid="_x0000_s1027" style="position:absolute;left:11334;top:4191;width:55325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" fillcolor="#4472c4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rojo" o:spid="_x0000_s1028" type="#_x0000_t23" style="position:absolute;width:18104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" adj="1474" fillcolor="#4472c4 [3204]" stroked="f" strokeweight="1pt">
                        <v:stroke joinstyle="miter"/>
                      </v:shape>
                      <v:oval id="Círculo blanco" o:spid="_x0000_s1029" style="position:absolute;left:571;top:571;width:17045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&#13;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14:paraId="7A091F16" w14:textId="77777777" w:rsidR="00A50939" w:rsidRPr="00F55E49" w:rsidRDefault="00CB1F3F" w:rsidP="007569C1">
            <w:pPr>
              <w:pStyle w:val="Ttulo3"/>
              <w:rPr>
                <w:lang w:val="en-US"/>
              </w:rPr>
            </w:pPr>
            <w:r w:rsidRPr="00594FF6">
              <w:rPr>
                <w:b/>
                <w:bCs/>
                <w:lang w:val="fr-FR"/>
              </w:rPr>
              <w:t>Objective</w:t>
            </w:r>
          </w:p>
          <w:p w14:paraId="4AFA865A" w14:textId="77777777" w:rsidR="002C2CDD" w:rsidRPr="00CB1F3F" w:rsidRDefault="00CB1F3F" w:rsidP="007569C1">
            <w:pPr>
              <w:rPr>
                <w:lang w:val="en-US"/>
              </w:rPr>
            </w:pPr>
            <w:r>
              <w:rPr>
                <w:lang w:val="en-US"/>
              </w:rPr>
              <w:t>Proactive, customer-orientated retail professional with over 4 years of experience in reputable shops. Received 3 Passion Awards for delivering outstanding service and have consistently surpassed my target KPIs for mystery shoppers.</w:t>
            </w:r>
          </w:p>
          <w:p w14:paraId="0801122D" w14:textId="77777777" w:rsidR="002C2CDD" w:rsidRPr="00F55E49" w:rsidRDefault="00CB1F3F" w:rsidP="007569C1">
            <w:pPr>
              <w:pStyle w:val="Ttulo3"/>
              <w:rPr>
                <w:b/>
                <w:bCs/>
                <w:lang w:val="en-US"/>
              </w:rPr>
            </w:pPr>
            <w:r w:rsidRPr="00CB1F3F">
              <w:rPr>
                <w:b/>
                <w:bCs/>
                <w:lang w:val="en-US"/>
              </w:rPr>
              <w:t>Skills</w:t>
            </w:r>
            <w:r w:rsidRPr="00F55E49">
              <w:rPr>
                <w:b/>
                <w:bCs/>
                <w:lang w:val="en-US"/>
              </w:rPr>
              <w:t xml:space="preserve"> </w:t>
            </w:r>
          </w:p>
          <w:p w14:paraId="2C22F5E8" w14:textId="77777777" w:rsidR="00741125" w:rsidRPr="00CB1F3F" w:rsidRDefault="00CB1F3F" w:rsidP="00741125">
            <w:pPr>
              <w:rPr>
                <w:lang w:val="en-US"/>
              </w:rPr>
            </w:pPr>
            <w:r>
              <w:rPr>
                <w:lang w:val="en-US"/>
              </w:rPr>
              <w:t>Customer assistance</w:t>
            </w:r>
            <w:r w:rsidRPr="00C00F0D">
              <w:rPr>
                <w:lang w:val="en-US"/>
              </w:rPr>
              <w:t xml:space="preserve"> | Team Work | Sales | Leadership | Problem Solving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aconcuadrcula"/>
              <w:tblW w:w="380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Tabla de diseño de encabezado"/>
            </w:tblPr>
            <w:tblGrid>
              <w:gridCol w:w="4951"/>
            </w:tblGrid>
            <w:tr w:rsidR="00C612DA" w:rsidRPr="00F55E49" w14:paraId="75F53EB3" w14:textId="77777777" w:rsidTr="00F55E49">
              <w:trPr>
                <w:trHeight w:hRule="exact" w:val="1152"/>
              </w:trPr>
              <w:tc>
                <w:tcPr>
                  <w:tcW w:w="4950" w:type="dxa"/>
                  <w:vAlign w:val="center"/>
                </w:tcPr>
                <w:p w14:paraId="5440898A" w14:textId="77777777" w:rsidR="00CB1F3F" w:rsidRPr="00F55E49" w:rsidRDefault="00CB1F3F" w:rsidP="00CB1F3F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FFFFFF" w:themeColor="background1"/>
                      <w:sz w:val="50"/>
                      <w:szCs w:val="32"/>
                      <w:lang w:val="da-DK"/>
                    </w:rPr>
                  </w:pPr>
                  <w:r w:rsidRPr="00F55E49"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FFFFFF" w:themeColor="background1"/>
                      <w:sz w:val="50"/>
                      <w:szCs w:val="32"/>
                      <w:lang w:val="nl-NL"/>
                    </w:rPr>
                    <w:t>Chloe</w:t>
                  </w:r>
                  <w:r w:rsidRPr="00F55E49"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FFFFFF" w:themeColor="background1"/>
                      <w:sz w:val="50"/>
                      <w:szCs w:val="32"/>
                      <w:lang w:val="en-US"/>
                    </w:rPr>
                    <w:t xml:space="preserve"> </w:t>
                  </w:r>
                  <w:r w:rsidRPr="00F55E49"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FFFFFF" w:themeColor="background1"/>
                      <w:sz w:val="50"/>
                      <w:szCs w:val="32"/>
                      <w:lang w:val="da-DK"/>
                    </w:rPr>
                    <w:t>Anderson</w:t>
                  </w:r>
                </w:p>
                <w:p w14:paraId="4AE95F2E" w14:textId="77777777" w:rsidR="00C612DA" w:rsidRPr="00CB1F3F" w:rsidRDefault="00E07DC6" w:rsidP="00CB1F3F">
                  <w:pPr>
                    <w:pStyle w:val="Ttulo2"/>
                    <w:jc w:val="left"/>
                    <w:outlineLvl w:val="1"/>
                    <w:rPr>
                      <w:lang w:val="en-US"/>
                    </w:rPr>
                  </w:pPr>
                  <w:sdt>
                    <w:sdtPr>
                      <w:rPr>
                        <w:color w:val="FFFFFF" w:themeColor="background1"/>
                        <w:lang w:val="en-US"/>
                      </w:rPr>
                      <w:alias w:val="Profesión o sector:"/>
                      <w:tag w:val="Profesión o sector:"/>
                      <w:id w:val="-83681269"/>
                      <w:placeholder>
                        <w:docPart w:val="BB127D83553ED04484DA9BF2AEDC6C13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CB1F3F" w:rsidRPr="00F55E49">
                        <w:rPr>
                          <w:color w:val="FFFFFF" w:themeColor="background1"/>
                          <w:lang w:val="en-US"/>
                        </w:rPr>
                        <w:t>SALES ASSOCIATE</w:t>
                      </w:r>
                    </w:sdtContent>
                  </w:sdt>
                  <w:r w:rsidR="00E02DCD" w:rsidRPr="00F55E49">
                    <w:rPr>
                      <w:color w:val="FFFFFF" w:themeColor="background1"/>
                      <w:lang w:val="en-US" w:bidi="es-ES"/>
                    </w:rPr>
                    <w:t xml:space="preserve"> | </w:t>
                  </w:r>
                  <w:sdt>
                    <w:sdtPr>
                      <w:rPr>
                        <w:color w:val="FFFFFF" w:themeColor="background1"/>
                        <w:sz w:val="18"/>
                        <w:szCs w:val="22"/>
                        <w:lang w:val="en-US"/>
                      </w:rPr>
                      <w:alias w:val="Vincular a otras propiedades en línea:"/>
                      <w:tag w:val="Vincular a otras propiedades en línea:"/>
                      <w:id w:val="1480037238"/>
                      <w:placeholder>
                        <w:docPart w:val="70C97951CF31AF4BA4E8BEF2D6338DAB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CB1F3F" w:rsidRPr="00F55E49">
                        <w:rPr>
                          <w:color w:val="FFFFFF" w:themeColor="background1"/>
                          <w:sz w:val="18"/>
                          <w:szCs w:val="22"/>
                          <w:lang w:val="en-US"/>
                        </w:rPr>
                        <w:t>CHIOLEANDERSON@EMAIL.COM</w:t>
                      </w:r>
                    </w:sdtContent>
                  </w:sdt>
                </w:p>
              </w:tc>
            </w:tr>
          </w:tbl>
          <w:p w14:paraId="5C7354CF" w14:textId="77777777" w:rsidR="002C2CDD" w:rsidRPr="00CB1F3F" w:rsidRDefault="00CB1F3F" w:rsidP="007569C1">
            <w:pPr>
              <w:pStyle w:val="Ttulo3"/>
              <w:rPr>
                <w:lang w:val="en-US"/>
              </w:rPr>
            </w:pPr>
            <w:r w:rsidRPr="00CB1F3F">
              <w:rPr>
                <w:b/>
                <w:bCs/>
                <w:lang w:val="en-US"/>
              </w:rPr>
              <w:t>Experience</w:t>
            </w:r>
          </w:p>
          <w:p w14:paraId="4F8965BC" w14:textId="77777777" w:rsidR="00CB1F3F" w:rsidRPr="00594FF6" w:rsidRDefault="00CB1F3F" w:rsidP="00CB1F3F">
            <w:pPr>
              <w:pStyle w:val="Ttulo4"/>
              <w:rPr>
                <w:lang w:val="en-US"/>
              </w:rPr>
            </w:pPr>
            <w:r w:rsidRPr="00594FF6">
              <w:rPr>
                <w:lang w:val="fr-FR"/>
              </w:rPr>
              <w:t>Louis Vuitton</w:t>
            </w:r>
            <w:r w:rsidRPr="00594FF6">
              <w:rPr>
                <w:lang w:val="en-US"/>
              </w:rPr>
              <w:t xml:space="preserve">—Sales Associate </w:t>
            </w:r>
            <w:r w:rsidRPr="00594FF6">
              <w:rPr>
                <w:lang w:val="fr-FR"/>
              </w:rPr>
              <w:t>–</w:t>
            </w:r>
            <w:r w:rsidRPr="00594FF6">
              <w:rPr>
                <w:lang w:val="it-IT"/>
              </w:rPr>
              <w:t xml:space="preserve"> San Francisco, CA</w:t>
            </w:r>
            <w:r w:rsidRPr="00594FF6">
              <w:rPr>
                <w:lang w:val="en-US"/>
              </w:rPr>
              <w:t xml:space="preserve"> — </w:t>
            </w:r>
            <w:r w:rsidRPr="00594FF6">
              <w:rPr>
                <w:lang w:val="fr-FR"/>
              </w:rPr>
              <w:t xml:space="preserve">2018 – </w:t>
            </w:r>
            <w:r w:rsidRPr="00594FF6">
              <w:rPr>
                <w:lang w:val="it-IT"/>
              </w:rPr>
              <w:t>Presente</w:t>
            </w:r>
          </w:p>
          <w:p w14:paraId="6510C3A6" w14:textId="77777777" w:rsidR="002C2CDD" w:rsidRPr="00CB1F3F" w:rsidRDefault="00CB1F3F" w:rsidP="007569C1">
            <w:pPr>
              <w:rPr>
                <w:lang w:val="en-US"/>
              </w:rPr>
            </w:pPr>
            <w:r w:rsidRPr="00CB1F3F">
              <w:rPr>
                <w:lang w:val="en-US"/>
              </w:rPr>
              <w:t>Proactive, customer-orientated retail professional with over 4 years of experience in reputable shops. Received 3 Passion Awards for delivering outstanding service and have consistently surpassed my target KPIs for mystery shoppers.</w:t>
            </w:r>
          </w:p>
          <w:p w14:paraId="4F2E95CA" w14:textId="77777777" w:rsidR="00CB1F3F" w:rsidRPr="00594FF6" w:rsidRDefault="00CB1F3F" w:rsidP="00CB1F3F">
            <w:pPr>
              <w:pStyle w:val="Ttulo4"/>
              <w:rPr>
                <w:lang w:val="en-US"/>
              </w:rPr>
            </w:pPr>
            <w:r w:rsidRPr="00594FF6">
              <w:rPr>
                <w:lang w:val="fr-FR"/>
              </w:rPr>
              <w:t>Louis Vuitton</w:t>
            </w:r>
            <w:r w:rsidRPr="00594FF6">
              <w:rPr>
                <w:lang w:val="en-US"/>
              </w:rPr>
              <w:t xml:space="preserve">—Sales Associate </w:t>
            </w:r>
            <w:r w:rsidRPr="00594FF6">
              <w:rPr>
                <w:lang w:val="fr-FR"/>
              </w:rPr>
              <w:t>–</w:t>
            </w:r>
            <w:r w:rsidRPr="00594FF6">
              <w:rPr>
                <w:lang w:val="it-IT"/>
              </w:rPr>
              <w:t xml:space="preserve"> San Francisco, CA</w:t>
            </w:r>
            <w:r w:rsidRPr="00594FF6">
              <w:rPr>
                <w:lang w:val="en-US"/>
              </w:rPr>
              <w:t xml:space="preserve"> — </w:t>
            </w:r>
            <w:r w:rsidRPr="00594FF6">
              <w:rPr>
                <w:lang w:val="fr-FR"/>
              </w:rPr>
              <w:t xml:space="preserve">2018 – </w:t>
            </w:r>
            <w:r w:rsidRPr="00594FF6">
              <w:rPr>
                <w:lang w:val="it-IT"/>
              </w:rPr>
              <w:t>Presente</w:t>
            </w:r>
          </w:p>
          <w:p w14:paraId="49354218" w14:textId="77777777" w:rsidR="002C2CDD" w:rsidRPr="00CB1F3F" w:rsidRDefault="00CB1F3F" w:rsidP="007569C1">
            <w:pPr>
              <w:rPr>
                <w:lang w:val="en-US"/>
              </w:rPr>
            </w:pPr>
            <w:r w:rsidRPr="00CB1F3F">
              <w:rPr>
                <w:lang w:val="en-US"/>
              </w:rPr>
              <w:t>Proactive, customer-orientated retail professional with over 4 years of experience in reputable shops. Received 3 Passion Awards for delivering outstanding service and have consistently surpassed my target KPIs for mystery shoppers.</w:t>
            </w:r>
          </w:p>
          <w:p w14:paraId="1B357926" w14:textId="77777777" w:rsidR="002C2CDD" w:rsidRPr="00F55E49" w:rsidRDefault="00E07DC6" w:rsidP="007569C1">
            <w:pPr>
              <w:pStyle w:val="Ttulo3"/>
              <w:rPr>
                <w:lang w:val="en-US"/>
              </w:rPr>
            </w:pPr>
            <w:sdt>
              <w:sdtPr>
                <w:alias w:val="Educación:"/>
                <w:tag w:val="Educación:"/>
                <w:id w:val="1349516922"/>
                <w:placeholder>
                  <w:docPart w:val="C77DEF1662B8074DA1434FAF9B256D4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F55E49">
                  <w:rPr>
                    <w:lang w:val="en-US" w:bidi="es-ES"/>
                  </w:rPr>
                  <w:t>Educación</w:t>
                </w:r>
              </w:sdtContent>
            </w:sdt>
          </w:p>
          <w:p w14:paraId="6D7565E4" w14:textId="77777777" w:rsidR="00CB1F3F" w:rsidRPr="004C4524" w:rsidRDefault="00CB1F3F" w:rsidP="00CB1F3F">
            <w:pPr>
              <w:pStyle w:val="Ttulo4"/>
              <w:rPr>
                <w:lang w:val="en-US"/>
              </w:rPr>
            </w:pPr>
            <w:r w:rsidRPr="004C4524">
              <w:rPr>
                <w:lang w:val="en-US"/>
              </w:rPr>
              <w:t xml:space="preserve">Fashion Merchandising </w:t>
            </w:r>
            <w:r w:rsidRPr="004C4524">
              <w:rPr>
                <w:lang w:val="fr-FR"/>
              </w:rPr>
              <w:t>–</w:t>
            </w:r>
            <w:r w:rsidRPr="004C4524">
              <w:rPr>
                <w:lang w:val="en-US"/>
              </w:rPr>
              <w:t xml:space="preserve"> City College of San Francisco — </w:t>
            </w:r>
            <w:r w:rsidRPr="004C4524">
              <w:rPr>
                <w:lang w:val="it-IT"/>
              </w:rPr>
              <w:t>San Francisco, CA</w:t>
            </w:r>
            <w:r w:rsidRPr="004C4524">
              <w:rPr>
                <w:lang w:val="en-US"/>
              </w:rPr>
              <w:t xml:space="preserve"> — </w:t>
            </w:r>
            <w:r w:rsidRPr="004C4524">
              <w:rPr>
                <w:lang w:val="fr-FR"/>
              </w:rPr>
              <w:t>Jun 2010</w:t>
            </w:r>
          </w:p>
          <w:p w14:paraId="4BD2D9C8" w14:textId="77777777" w:rsidR="002C2CDD" w:rsidRPr="00CB1F3F" w:rsidRDefault="00CB1F3F" w:rsidP="007569C1">
            <w:pPr>
              <w:rPr>
                <w:color w:val="000000"/>
                <w:lang w:val="en-US"/>
              </w:rPr>
            </w:pPr>
            <w:r>
              <w:rPr>
                <w:rStyle w:val="Gris"/>
                <w:color w:val="000000"/>
                <w:lang w:val="en-US"/>
              </w:rPr>
              <w:t>Presented CCSF Award -Deanes List 2014 -Soccer Team Captain</w:t>
            </w:r>
          </w:p>
          <w:p w14:paraId="72F9B488" w14:textId="77777777" w:rsidR="00CB1F3F" w:rsidRPr="004C4524" w:rsidRDefault="00CB1F3F" w:rsidP="00CB1F3F">
            <w:pPr>
              <w:pStyle w:val="Ttulo4"/>
              <w:rPr>
                <w:lang w:val="en-US"/>
              </w:rPr>
            </w:pPr>
            <w:r w:rsidRPr="004C4524">
              <w:rPr>
                <w:lang w:val="en-US"/>
              </w:rPr>
              <w:t xml:space="preserve">Fashion Merchandising </w:t>
            </w:r>
            <w:r w:rsidRPr="004C4524">
              <w:rPr>
                <w:lang w:val="fr-FR"/>
              </w:rPr>
              <w:t>–</w:t>
            </w:r>
            <w:r w:rsidRPr="004C4524">
              <w:rPr>
                <w:lang w:val="en-US"/>
              </w:rPr>
              <w:t xml:space="preserve"> City College of San Francisco — </w:t>
            </w:r>
            <w:r w:rsidRPr="004C4524">
              <w:rPr>
                <w:lang w:val="it-IT"/>
              </w:rPr>
              <w:t>San Francisco, CA</w:t>
            </w:r>
            <w:r w:rsidRPr="004C4524">
              <w:rPr>
                <w:lang w:val="en-US"/>
              </w:rPr>
              <w:t xml:space="preserve"> — </w:t>
            </w:r>
            <w:r w:rsidRPr="004C4524">
              <w:rPr>
                <w:lang w:val="fr-FR"/>
              </w:rPr>
              <w:t>Jun 2010</w:t>
            </w:r>
          </w:p>
          <w:p w14:paraId="708FAE4E" w14:textId="77777777" w:rsidR="00CB1F3F" w:rsidRPr="00CB1F3F" w:rsidRDefault="00CB1F3F" w:rsidP="00CB1F3F">
            <w:pPr>
              <w:rPr>
                <w:color w:val="000000"/>
                <w:lang w:val="en-US"/>
              </w:rPr>
            </w:pPr>
            <w:r>
              <w:rPr>
                <w:rStyle w:val="Gris"/>
                <w:color w:val="000000"/>
                <w:lang w:val="en-US"/>
              </w:rPr>
              <w:t>Presented CCSF Award -Deanes List 2014 -Soccer Team Captain</w:t>
            </w:r>
          </w:p>
          <w:p w14:paraId="531ECB90" w14:textId="77777777" w:rsidR="002C2CDD" w:rsidRPr="00CB1F3F" w:rsidRDefault="00CB1F3F" w:rsidP="007569C1">
            <w:pPr>
              <w:pStyle w:val="Ttulo3"/>
              <w:rPr>
                <w:lang w:val="en-US"/>
              </w:rPr>
            </w:pPr>
            <w:r w:rsidRPr="00CB1F3F">
              <w:rPr>
                <w:b/>
                <w:bCs/>
                <w:lang w:val="fr-FR"/>
              </w:rPr>
              <w:t>References</w:t>
            </w:r>
          </w:p>
          <w:p w14:paraId="5F743C6F" w14:textId="77777777" w:rsidR="00CB1F3F" w:rsidRPr="00D44417" w:rsidRDefault="00CB1F3F" w:rsidP="00CB1F3F">
            <w:pPr>
              <w:rPr>
                <w:b/>
                <w:bCs/>
                <w:lang w:val="fr-FR"/>
              </w:rPr>
            </w:pPr>
            <w:r w:rsidRPr="00D44417">
              <w:rPr>
                <w:b/>
                <w:bCs/>
                <w:lang w:val="de-DE"/>
              </w:rPr>
              <w:t>Julia Miller Store Manager Louis Vuitton San Francisco</w:t>
            </w:r>
          </w:p>
          <w:p w14:paraId="093F6876" w14:textId="77777777" w:rsidR="00CB1F3F" w:rsidRPr="00CB1F3F" w:rsidRDefault="00CB1F3F" w:rsidP="00CB1F3F">
            <w:pPr>
              <w:rPr>
                <w:lang w:val="en-US"/>
              </w:rPr>
            </w:pPr>
            <w:r w:rsidRPr="00CB1F3F">
              <w:rPr>
                <w:lang w:val="en-US"/>
              </w:rPr>
              <w:t>Tel: (551) 123-7676 Email: jmilleremail.com Relationship:</w:t>
            </w:r>
          </w:p>
          <w:p w14:paraId="60972D30" w14:textId="77777777" w:rsidR="00CB1F3F" w:rsidRPr="00CB1F3F" w:rsidRDefault="00CB1F3F" w:rsidP="00CB1F3F">
            <w:pPr>
              <w:rPr>
                <w:lang w:val="fr-FR"/>
              </w:rPr>
            </w:pPr>
            <w:r w:rsidRPr="00CB1F3F">
              <w:rPr>
                <w:lang w:val="en-US"/>
              </w:rPr>
              <w:t>Manager</w:t>
            </w:r>
          </w:p>
          <w:p w14:paraId="22AD7EBA" w14:textId="77777777" w:rsidR="00741125" w:rsidRPr="00333CD3" w:rsidRDefault="00741125" w:rsidP="00741125"/>
        </w:tc>
      </w:tr>
    </w:tbl>
    <w:p w14:paraId="5611B706" w14:textId="77777777" w:rsidR="00C660E5" w:rsidRDefault="00C660E5" w:rsidP="00E22E87">
      <w:pPr>
        <w:pStyle w:val="Sinespaciado"/>
      </w:pPr>
    </w:p>
    <w:sectPr w:rsidR="00C660E5" w:rsidSect="000B628A">
      <w:headerReference w:type="default" r:id="rId7"/>
      <w:footerReference w:type="default" r:id="rId8"/>
      <w:footerReference w:type="first" r:id="rId9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692EB" w14:textId="77777777" w:rsidR="00E07DC6" w:rsidRDefault="00E07DC6" w:rsidP="00713050">
      <w:pPr>
        <w:spacing w:line="240" w:lineRule="auto"/>
      </w:pPr>
      <w:r>
        <w:separator/>
      </w:r>
    </w:p>
  </w:endnote>
  <w:endnote w:type="continuationSeparator" w:id="0">
    <w:p w14:paraId="6C8FAE26" w14:textId="77777777" w:rsidR="00E07DC6" w:rsidRDefault="00E07DC6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545"/>
      <w:gridCol w:w="2545"/>
      <w:gridCol w:w="2544"/>
      <w:gridCol w:w="2544"/>
    </w:tblGrid>
    <w:tr w:rsidR="00C2098A" w14:paraId="4A84E22B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A2CD9FB" w14:textId="77777777" w:rsidR="00C2098A" w:rsidRDefault="00CA3DF1" w:rsidP="00684488">
          <w:pPr>
            <w:pStyle w:val="Piedepgina"/>
          </w:pPr>
          <w:r w:rsidRPr="00CA3DF1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 wp14:anchorId="22378B56" wp14:editId="47E92A06">
                    <wp:extent cx="329184" cy="329184"/>
                    <wp:effectExtent l="0" t="0" r="0" b="0"/>
                    <wp:docPr id="16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322B90C" id="Grupo 102" o:spid="_x0000_s1026" alt="Icono de correo electrónico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">
                    <o:lock v:ext="edit" aspectratio="t"/>
                    <v:oval id="Elipse 17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" fillcolor="#4472c4 [3204]" stroked="f" strokeweight="1pt">
                      <v:stroke joinstyle="miter"/>
                    </v:oval>
                    <v:group id="Grupo 18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<v:shape id="Forma libre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5B3735C" w14:textId="77777777" w:rsidR="00C2098A" w:rsidRDefault="00C2098A" w:rsidP="00684488">
          <w:pPr>
            <w:pStyle w:val="Piedepgina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 wp14:anchorId="56FE0278" wp14:editId="69B18AB6">
                    <wp:extent cx="329184" cy="329184"/>
                    <wp:effectExtent l="0" t="0" r="13970" b="13970"/>
                    <wp:docPr id="8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írculo alrededor del 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580B2E" id="Grupo 4" o:spid="_x0000_s1026" alt="Icono de Twitter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">
                    <o:lock v:ext="edit" aspectratio="t"/>
                    <v:shape id="Círculo alrededor del símbolo de Twitter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472c4 [3204]" strokecolor="#4472c4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05D6FF4" w14:textId="77777777" w:rsidR="00C2098A" w:rsidRDefault="00C2098A" w:rsidP="00684488">
          <w:pPr>
            <w:pStyle w:val="Piedepgina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 wp14:anchorId="5B234F24" wp14:editId="74A00EE9">
                    <wp:extent cx="329184" cy="329184"/>
                    <wp:effectExtent l="0" t="0" r="13970" b="13970"/>
                    <wp:docPr id="9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B3548A0" id="Grupo 10" o:spid="_x0000_s1026" alt="Icono de teléfono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&#13;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472c4 [3204]" strokecolor="#4472c4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B9CD42E" w14:textId="77777777" w:rsidR="00C2098A" w:rsidRDefault="00C2098A" w:rsidP="00684488">
          <w:pPr>
            <w:pStyle w:val="Piedepgina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 wp14:anchorId="3B6903FF" wp14:editId="46CB1126">
                    <wp:extent cx="329184" cy="329184"/>
                    <wp:effectExtent l="0" t="0" r="13970" b="13970"/>
                    <wp:docPr id="12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76358D8" id="Grupo 16" o:spid="_x0000_s1026" alt="Icono de LinkedI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&#13;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472c4 [3204]" strokecolor="#4472c4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412CBF6D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Correo electrónico:"/>
            <w:tag w:val="Correo electrónico:"/>
            <w:id w:val="-627010856"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66E57664" w14:textId="77777777" w:rsidR="00684488" w:rsidRPr="00CA3DF1" w:rsidRDefault="00D44417" w:rsidP="00811117">
              <w:pPr>
                <w:pStyle w:val="Piedepgina"/>
              </w:pPr>
              <w:r>
                <w:t>CHLOEANDERSON.COM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Nombre de usuario de Twitter:"/>
            <w:tag w:val="Nombre de usuario de Twitter:"/>
            <w:id w:val="-642033892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0BFBD451" w14:textId="77777777" w:rsidR="00684488" w:rsidRPr="00C2098A" w:rsidRDefault="00D44417" w:rsidP="00811117">
              <w:pPr>
                <w:pStyle w:val="Piedepgina"/>
              </w:pPr>
              <w:r>
                <w:t>CHLOEANDERSON.COM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éfono:"/>
            <w:tag w:val="Teléfono:"/>
            <w:id w:val="617408819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570CCFD0" w14:textId="77777777" w:rsidR="00684488" w:rsidRPr="00C2098A" w:rsidRDefault="00D44417" w:rsidP="00811117">
              <w:pPr>
                <w:pStyle w:val="Piedepgina"/>
              </w:pPr>
              <w:r>
                <w:t>T:  (551) 123-7676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Dirección URL de LinkedIn:"/>
            <w:tag w:val="Dirección URL de LinkedIn:"/>
            <w:id w:val="-1413995599"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218D34BB" w14:textId="77777777" w:rsidR="00684488" w:rsidRPr="00C2098A" w:rsidRDefault="00D44417" w:rsidP="00811117">
              <w:pPr>
                <w:pStyle w:val="Piedepgina"/>
              </w:pPr>
              <w:r>
                <w:t>CHLOEANDERSON.COM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89C1A" w14:textId="77777777" w:rsidR="00C2098A" w:rsidRDefault="00217980" w:rsidP="00217980">
        <w:pPr>
          <w:pStyle w:val="Piedepgina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1A21CE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545"/>
      <w:gridCol w:w="2545"/>
      <w:gridCol w:w="2544"/>
      <w:gridCol w:w="2544"/>
    </w:tblGrid>
    <w:tr w:rsidR="00217980" w14:paraId="7775B3C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9E792C7" w14:textId="77777777" w:rsidR="00217980" w:rsidRDefault="00217980" w:rsidP="00217980">
          <w:pPr>
            <w:pStyle w:val="Piedepgina"/>
          </w:pPr>
          <w:r w:rsidRPr="00CA3DF1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 wp14:anchorId="775DAB87" wp14:editId="5F8A5A3E">
                    <wp:extent cx="329184" cy="329184"/>
                    <wp:effectExtent l="0" t="0" r="0" b="0"/>
                    <wp:docPr id="27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ángulo isósceles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8FA0137" id="Grupo 102" o:spid="_x0000_s1026" alt="Icono de correo electrónico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">
                    <o:lock v:ext="edit" aspectratio="t"/>
                    <v:oval id="Elipse 28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" fillcolor="#4472c4 [3204]" stroked="f" strokeweight="1pt">
                      <v:stroke joinstyle="miter"/>
                    </v:oval>
                    <v:group id="Grupo 29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  <v:shape id="Forma libre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3F6E1D1" w14:textId="77777777" w:rsidR="00217980" w:rsidRDefault="00217980" w:rsidP="00217980">
          <w:pPr>
            <w:pStyle w:val="Piedepgina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 wp14:anchorId="59B4F4A2" wp14:editId="0E19CB36">
                    <wp:extent cx="329184" cy="329184"/>
                    <wp:effectExtent l="0" t="0" r="13970" b="13970"/>
                    <wp:docPr id="34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írculo alrededor del 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43E4E05" id="Grupo 4" o:spid="_x0000_s1026" alt="Icono de Twitter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">
                    <o:lock v:ext="edit" aspectratio="t"/>
                    <v:shape id="Círculo alrededor del símbolo de Twitter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472c4 [3204]" strokecolor="#4472c4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141E82A" w14:textId="77777777" w:rsidR="00217980" w:rsidRDefault="00217980" w:rsidP="00217980">
          <w:pPr>
            <w:pStyle w:val="Piedepgina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 wp14:anchorId="0E95A0BA" wp14:editId="1D43A556">
                    <wp:extent cx="329184" cy="329184"/>
                    <wp:effectExtent l="0" t="0" r="13970" b="13970"/>
                    <wp:docPr id="37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FDA735D" id="Grupo 10" o:spid="_x0000_s1026" alt="Icono de teléfono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&#13;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472c4 [3204]" strokecolor="#4472c4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87479EA" w14:textId="77777777" w:rsidR="00217980" w:rsidRDefault="00217980" w:rsidP="00217980">
          <w:pPr>
            <w:pStyle w:val="Piedepgina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 wp14:anchorId="472A9CB3" wp14:editId="48CA4B4E">
                    <wp:extent cx="329184" cy="329184"/>
                    <wp:effectExtent l="0" t="0" r="13970" b="13970"/>
                    <wp:docPr id="40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8BDF45D" id="Grupo 16" o:spid="_x0000_s1026" alt="Icono de LinkedI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&#13;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472c4 [3204]" strokecolor="#4472c4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14:paraId="6E5AEA35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797F258B" w14:textId="77777777" w:rsidR="00811117" w:rsidRPr="00CA3DF1" w:rsidRDefault="00E07DC6" w:rsidP="003C5528">
          <w:pPr>
            <w:pStyle w:val="Piedepgina"/>
          </w:pPr>
          <w:sdt>
            <w:sdtPr>
              <w:rPr>
                <w:rFonts w:eastAsiaTheme="majorEastAsia" w:cstheme="majorBidi"/>
                <w:szCs w:val="24"/>
                <w:lang w:val="en-US"/>
              </w:rPr>
              <w:alias w:val="Correo electrónico:"/>
              <w:tag w:val="Correo electrónico:"/>
              <w:id w:val="-1689822732"/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D44417" w:rsidRPr="00D44417">
                <w:rPr>
                  <w:rFonts w:eastAsiaTheme="majorEastAsia" w:cstheme="majorBidi"/>
                  <w:szCs w:val="24"/>
                  <w:lang w:val="en-US"/>
                </w:rPr>
                <w:t>CHLOEANDERSON.COM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szCs w:val="24"/>
              <w:lang w:val="en-US"/>
            </w:rPr>
            <w:alias w:val="Nombre de usuario de Twitter:"/>
            <w:tag w:val="Nombre de usuario de Twitter:"/>
            <w:id w:val="1081720897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1DD04BB2" w14:textId="77777777" w:rsidR="00811117" w:rsidRPr="00C2098A" w:rsidRDefault="00D44417" w:rsidP="00217980">
              <w:pPr>
                <w:pStyle w:val="Piedepgina"/>
              </w:pPr>
              <w:r w:rsidRPr="00D44417">
                <w:rPr>
                  <w:rFonts w:eastAsiaTheme="majorEastAsia" w:cstheme="majorBidi"/>
                  <w:szCs w:val="24"/>
                  <w:lang w:val="en-US"/>
                </w:rPr>
                <w:t>CHLOEANDERSON.COM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b/>
              <w:bCs/>
              <w:szCs w:val="24"/>
              <w:lang w:val="en-US"/>
            </w:rPr>
            <w:alias w:val="Teléfono:"/>
            <w:tag w:val="Teléfono:"/>
            <w:id w:val="-389655527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5AF4AB6D" w14:textId="77777777" w:rsidR="00811117" w:rsidRPr="00C2098A" w:rsidRDefault="00D44417" w:rsidP="00217980">
              <w:pPr>
                <w:pStyle w:val="Piedepgina"/>
              </w:pPr>
              <w:r w:rsidRPr="00D44417">
                <w:rPr>
                  <w:rFonts w:eastAsiaTheme="majorEastAsia" w:cstheme="majorBidi"/>
                  <w:b/>
                  <w:bCs/>
                  <w:szCs w:val="24"/>
                  <w:lang w:val="en-US"/>
                </w:rPr>
                <w:t>T:  (551) 123-7676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szCs w:val="24"/>
              <w:lang w:val="en-US"/>
            </w:rPr>
            <w:alias w:val="Dirección URL de LinkedIn:"/>
            <w:tag w:val="Dirección URL de LinkedIn:"/>
            <w:id w:val="-1529023829"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7761648A" w14:textId="77777777" w:rsidR="00811117" w:rsidRPr="00C2098A" w:rsidRDefault="00D44417" w:rsidP="00217980">
              <w:pPr>
                <w:pStyle w:val="Piedepgina"/>
              </w:pPr>
              <w:r w:rsidRPr="00D44417">
                <w:rPr>
                  <w:rFonts w:eastAsiaTheme="majorEastAsia" w:cstheme="majorBidi"/>
                  <w:szCs w:val="24"/>
                  <w:lang w:val="en-US"/>
                </w:rPr>
                <w:t>CHLOEANDERSON.COM</w:t>
              </w:r>
            </w:p>
          </w:sdtContent>
        </w:sdt>
      </w:tc>
    </w:tr>
  </w:tbl>
  <w:p w14:paraId="30D7D8A2" w14:textId="77777777" w:rsidR="00217980" w:rsidRDefault="00217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1F706" w14:textId="77777777" w:rsidR="00E07DC6" w:rsidRDefault="00E07DC6" w:rsidP="00713050">
      <w:pPr>
        <w:spacing w:line="240" w:lineRule="auto"/>
      </w:pPr>
      <w:r>
        <w:separator/>
      </w:r>
    </w:p>
  </w:footnote>
  <w:footnote w:type="continuationSeparator" w:id="0">
    <w:p w14:paraId="797B66E1" w14:textId="77777777" w:rsidR="00E07DC6" w:rsidRDefault="00E07DC6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a de diseño de encabezado de página de continuación"/>
    </w:tblPr>
    <w:tblGrid>
      <w:gridCol w:w="3679"/>
      <w:gridCol w:w="6499"/>
    </w:tblGrid>
    <w:tr w:rsidR="001A5CA9" w:rsidRPr="00F55E49" w14:paraId="07CEAE3D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058FFC82" w14:textId="77777777" w:rsidR="001A5CA9" w:rsidRPr="00F207C0" w:rsidRDefault="00E02DCD" w:rsidP="001A5CA9">
          <w:pPr>
            <w:pStyle w:val="Iniciales"/>
          </w:pPr>
          <w:r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7795A62F" wp14:editId="43154652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767600"/>
                    <wp:effectExtent l="0" t="0" r="9525" b="0"/>
                    <wp:wrapNone/>
                    <wp:docPr id="3" name="Grupo 3" descr="Gráfico de encabezado de página de continuación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767600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ctángulo rojo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Círculo blanco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Círculo rojo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17000</wp14:pctHeight>
                    </wp14:sizeRelV>
                  </wp:anchor>
                </w:drawing>
              </mc:Choice>
              <mc:Fallback>
                <w:pict>
                  <v:group w14:anchorId="548863D5" id="Grupo 3" o:spid="_x0000_s1026" alt="Gráfico de encabezado de página de continuación" style="position:absolute;margin-left:0;margin-top:-39.45pt;width:524.85pt;height:139.2pt;z-index:-251657216;mso-width-percent:858;mso-height-percent:170;mso-position-vertical-relative:page;mso-width-percent:858;mso-height-percent:170" coordsize="66655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">
                    <v:rect id="Rectángulo rojo" o:spid="_x0000_s1027" style="position:absolute;left:11334;top:4191;width:55321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" fillcolor="#4472c4 [3204]" stroked="f" strokeweight="1pt"/>
                    <v:oval id="Círculo blanco" o:spid="_x0000_s1028" style="position:absolute;left:571;top:571;width:17044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&#13;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írculo rojo" o:spid="_x0000_s1029" type="#_x0000_t23" style="position:absolute;width:18103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" adj="626" fillcolor="#4472c4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ciales:"/>
              <w:tag w:val="Iniciales:"/>
              <w:id w:val="547429377"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CB1F3F">
                <w:t>CA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aconcuadrcula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la de diseño de encabezado"/>
          </w:tblPr>
          <w:tblGrid>
            <w:gridCol w:w="6499"/>
          </w:tblGrid>
          <w:tr w:rsidR="001A5CA9" w:rsidRPr="00F55E49" w14:paraId="567C61E2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7FD6B83A" w14:textId="77777777" w:rsidR="001A5CA9" w:rsidRPr="00F55E49" w:rsidRDefault="00E07DC6" w:rsidP="001A5CA9">
                <w:pPr>
                  <w:pStyle w:val="Ttulo1"/>
                  <w:outlineLvl w:val="0"/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Su nombre:"/>
                    <w:tag w:val="Su nombre:"/>
                    <w:id w:val="-1167866379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CB1F3F" w:rsidRPr="00F55E49">
                      <w:rPr>
                        <w:lang w:val="en-US"/>
                      </w:rPr>
                      <w:t>Microsoft Office User</w:t>
                    </w:r>
                  </w:sdtContent>
                </w:sdt>
              </w:p>
              <w:p w14:paraId="6B668154" w14:textId="77777777" w:rsidR="001A5CA9" w:rsidRPr="00CB1F3F" w:rsidRDefault="00E07DC6" w:rsidP="001A5CA9">
                <w:pPr>
                  <w:pStyle w:val="Ttulo2"/>
                  <w:outlineLvl w:val="1"/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Profesión o sector:"/>
                    <w:tag w:val="Profesión o sector:"/>
                    <w:id w:val="1972160614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CB1F3F" w:rsidRPr="00CB1F3F">
                      <w:rPr>
                        <w:lang w:val="en-US"/>
                      </w:rPr>
                      <w:t>SALES ASSOCIATE</w:t>
                    </w:r>
                  </w:sdtContent>
                </w:sdt>
                <w:r w:rsidR="00E12C60" w:rsidRPr="00CB1F3F">
                  <w:rPr>
                    <w:lang w:val="en-US" w:bidi="es-ES"/>
                  </w:rPr>
                  <w:t xml:space="preserve"> | </w:t>
                </w:r>
                <w:sdt>
                  <w:sdtPr>
                    <w:rPr>
                      <w:lang w:val="en-US"/>
                    </w:rPr>
                    <w:alias w:val="Vincular a otras propiedades en línea:"/>
                    <w:tag w:val="Vincular a otras propiedades en línea:"/>
                    <w:id w:val="-1229059816"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CB1F3F" w:rsidRPr="00CB1F3F">
                      <w:rPr>
                        <w:lang w:val="en-US"/>
                      </w:rPr>
                      <w:t>CHIOLEANDERSON@EMAIL.COM</w:t>
                    </w:r>
                  </w:sdtContent>
                </w:sdt>
              </w:p>
            </w:tc>
          </w:tr>
        </w:tbl>
        <w:p w14:paraId="7CC40A5E" w14:textId="77777777" w:rsidR="001A5CA9" w:rsidRPr="00CB1F3F" w:rsidRDefault="001A5CA9" w:rsidP="001A5CA9">
          <w:pPr>
            <w:rPr>
              <w:lang w:val="en-US"/>
            </w:rPr>
          </w:pPr>
        </w:p>
      </w:tc>
    </w:tr>
  </w:tbl>
  <w:p w14:paraId="1EFF17D4" w14:textId="77777777" w:rsidR="00217980" w:rsidRPr="00CB1F3F" w:rsidRDefault="00217980" w:rsidP="001A5CA9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1C"/>
    <w:rsid w:val="00091382"/>
    <w:rsid w:val="000B0619"/>
    <w:rsid w:val="000B61CA"/>
    <w:rsid w:val="000B628A"/>
    <w:rsid w:val="000F7610"/>
    <w:rsid w:val="00114ED7"/>
    <w:rsid w:val="00140B0E"/>
    <w:rsid w:val="00163EBE"/>
    <w:rsid w:val="001A21CE"/>
    <w:rsid w:val="001A5CA9"/>
    <w:rsid w:val="001B2AC1"/>
    <w:rsid w:val="001B403A"/>
    <w:rsid w:val="00217980"/>
    <w:rsid w:val="00271662"/>
    <w:rsid w:val="0027404F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4077FB"/>
    <w:rsid w:val="00424DD9"/>
    <w:rsid w:val="0046104A"/>
    <w:rsid w:val="004717C5"/>
    <w:rsid w:val="0050644A"/>
    <w:rsid w:val="00523479"/>
    <w:rsid w:val="00543DB7"/>
    <w:rsid w:val="005729B0"/>
    <w:rsid w:val="00584A1C"/>
    <w:rsid w:val="00641630"/>
    <w:rsid w:val="00684488"/>
    <w:rsid w:val="00690C71"/>
    <w:rsid w:val="006A3CE7"/>
    <w:rsid w:val="006C4C50"/>
    <w:rsid w:val="006D6C7B"/>
    <w:rsid w:val="006D76B1"/>
    <w:rsid w:val="00713050"/>
    <w:rsid w:val="00741125"/>
    <w:rsid w:val="00746F7F"/>
    <w:rsid w:val="007569C1"/>
    <w:rsid w:val="00763832"/>
    <w:rsid w:val="007A4F1B"/>
    <w:rsid w:val="007D2696"/>
    <w:rsid w:val="00811117"/>
    <w:rsid w:val="00841146"/>
    <w:rsid w:val="0088504C"/>
    <w:rsid w:val="0089382B"/>
    <w:rsid w:val="008A1907"/>
    <w:rsid w:val="008C6BCA"/>
    <w:rsid w:val="008C7B50"/>
    <w:rsid w:val="009B3C40"/>
    <w:rsid w:val="009F7A1E"/>
    <w:rsid w:val="00A42540"/>
    <w:rsid w:val="00A50939"/>
    <w:rsid w:val="00AA6A40"/>
    <w:rsid w:val="00B5664D"/>
    <w:rsid w:val="00BA0313"/>
    <w:rsid w:val="00BA5B40"/>
    <w:rsid w:val="00BD0206"/>
    <w:rsid w:val="00C2098A"/>
    <w:rsid w:val="00C5444A"/>
    <w:rsid w:val="00C612DA"/>
    <w:rsid w:val="00C660E5"/>
    <w:rsid w:val="00C7741E"/>
    <w:rsid w:val="00C875AB"/>
    <w:rsid w:val="00CA3DF1"/>
    <w:rsid w:val="00CA4581"/>
    <w:rsid w:val="00CB1F3F"/>
    <w:rsid w:val="00CE18D5"/>
    <w:rsid w:val="00D04109"/>
    <w:rsid w:val="00D44417"/>
    <w:rsid w:val="00D75706"/>
    <w:rsid w:val="00DD6416"/>
    <w:rsid w:val="00DF4E0A"/>
    <w:rsid w:val="00E02DCD"/>
    <w:rsid w:val="00E07DC6"/>
    <w:rsid w:val="00E12C60"/>
    <w:rsid w:val="00E22E87"/>
    <w:rsid w:val="00E57630"/>
    <w:rsid w:val="00E86C2B"/>
    <w:rsid w:val="00EF7CC9"/>
    <w:rsid w:val="00F207C0"/>
    <w:rsid w:val="00F20AE5"/>
    <w:rsid w:val="00F55E49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95AF9"/>
  <w15:chartTrackingRefBased/>
  <w15:docId w15:val="{5153937E-D11F-C244-8A59-A04539C2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342B64"/>
    <w:pPr>
      <w:keepNext/>
      <w:keepLines/>
      <w:pBdr>
        <w:bottom w:val="single" w:sz="48" w:space="1" w:color="4472C4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CE18D5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4472C4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customStyle="1" w:styleId="Gris">
    <w:name w:val="Gris"/>
    <w:rsid w:val="00CB1F3F"/>
    <w:rPr>
      <w:outline w:val="0"/>
      <w:color w:val="7A7A7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zamorano/Library/Group%20Containers/UBF8T346G9.Office/User%20Content.localized/Templates.localized/Resume%20Coach%20%22Azul%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E93889588C24F46A870516D45687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BE2EC-FE9F-5940-9E14-6A4AD7E43882}"/>
      </w:docPartPr>
      <w:docPartBody>
        <w:p w:rsidR="00000000" w:rsidRDefault="00185516">
          <w:pPr>
            <w:pStyle w:val="3E93889588C24F46A870516D45687639"/>
          </w:pPr>
          <w:r>
            <w:t>S</w:t>
          </w:r>
          <w:r w:rsidRPr="00333CD3">
            <w:t>N</w:t>
          </w:r>
        </w:p>
      </w:docPartBody>
    </w:docPart>
    <w:docPart>
      <w:docPartPr>
        <w:name w:val="BB127D83553ED04484DA9BF2AEDC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56E01-5268-C74B-9C7D-3168D7DA2A19}"/>
      </w:docPartPr>
      <w:docPartBody>
        <w:p w:rsidR="00000000" w:rsidRDefault="00185516">
          <w:pPr>
            <w:pStyle w:val="BB127D83553ED04484DA9BF2AEDC6C13"/>
          </w:pPr>
          <w:r>
            <w:rPr>
              <w:lang w:bidi="es-ES"/>
            </w:rPr>
            <w:t>Profesión o sector</w:t>
          </w:r>
        </w:p>
      </w:docPartBody>
    </w:docPart>
    <w:docPart>
      <w:docPartPr>
        <w:name w:val="70C97951CF31AF4BA4E8BEF2D6338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A95A1-36FE-8148-9F13-047CBA0D9613}"/>
      </w:docPartPr>
      <w:docPartBody>
        <w:p w:rsidR="00000000" w:rsidRDefault="00185516">
          <w:pPr>
            <w:pStyle w:val="70C97951CF31AF4BA4E8BEF2D6338DAB"/>
          </w:pPr>
          <w:r w:rsidRPr="00333CD3">
            <w:rPr>
              <w:lang w:bidi="es-ES"/>
            </w:rPr>
            <w:t>Vínculo a otras propiedades en línea: Cartera, sitio web o blog</w:t>
          </w:r>
        </w:p>
      </w:docPartBody>
    </w:docPart>
    <w:docPart>
      <w:docPartPr>
        <w:name w:val="C77DEF1662B8074DA1434FAF9B256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548FF-8998-9041-836D-8D8E45FF8EA4}"/>
      </w:docPartPr>
      <w:docPartBody>
        <w:p w:rsidR="00000000" w:rsidRDefault="00185516">
          <w:pPr>
            <w:pStyle w:val="C77DEF1662B8074DA1434FAF9B256D4B"/>
          </w:pPr>
          <w:r w:rsidRPr="00333CD3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16"/>
    <w:rsid w:val="0018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E93889588C24F46A870516D45687639">
    <w:name w:val="3E93889588C24F46A870516D45687639"/>
  </w:style>
  <w:style w:type="paragraph" w:customStyle="1" w:styleId="BB127D83553ED04484DA9BF2AEDC6C13">
    <w:name w:val="BB127D83553ED04484DA9BF2AEDC6C13"/>
  </w:style>
  <w:style w:type="paragraph" w:customStyle="1" w:styleId="70C97951CF31AF4BA4E8BEF2D6338DAB">
    <w:name w:val="70C97951CF31AF4BA4E8BEF2D6338DAB"/>
  </w:style>
  <w:style w:type="paragraph" w:customStyle="1" w:styleId="C77DEF1662B8074DA1434FAF9B256D4B">
    <w:name w:val="C77DEF1662B8074DA1434FAF9B256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CHLOEANDERSON.COM</CompanyAddress>
  <CompanyPhone>T:  (551) 123-7676</CompanyPhone>
  <CompanyFax>CHLOEANDERSON.COM</CompanyFax>
  <CompanyEmail>CHLOEANDERSON.COM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Coach "Azul".dotx</Template>
  <TotalTime>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SALES ASSOCIATE</dc:subject>
  <dc:creator>Microsoft Office User</dc:creator>
  <cp:keywords/>
  <dc:description>CHIOLEANDERSON@EMAIL.COM</dc:description>
  <cp:lastModifiedBy>Alfonso Zamorano</cp:lastModifiedBy>
  <cp:revision>1</cp:revision>
  <dcterms:created xsi:type="dcterms:W3CDTF">2021-05-17T10:55:00Z</dcterms:created>
  <dcterms:modified xsi:type="dcterms:W3CDTF">2021-05-17T10:55:00Z</dcterms:modified>
</cp:coreProperties>
</file>